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D83B6" w14:textId="65368D39" w:rsidR="002E0625" w:rsidRPr="00233566" w:rsidRDefault="00207DEE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Name</w:t>
      </w:r>
      <w:r w:rsidR="00E045EE">
        <w:rPr>
          <w:rFonts w:ascii="Times New Roman" w:hAnsi="Times New Roman"/>
          <w:b/>
          <w:szCs w:val="24"/>
        </w:rPr>
        <w:t>:</w:t>
      </w:r>
      <w:r w:rsidR="004E3AFE" w:rsidRPr="00233566">
        <w:rPr>
          <w:rFonts w:ascii="Times New Roman" w:hAnsi="Times New Roman"/>
          <w:b/>
          <w:szCs w:val="24"/>
        </w:rPr>
        <w:t xml:space="preserve"> </w:t>
      </w:r>
    </w:p>
    <w:p w14:paraId="555D83B7" w14:textId="78D49E11" w:rsidR="002E0625" w:rsidRPr="00233566" w:rsidRDefault="000B3070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Course</w:t>
      </w:r>
      <w:r w:rsidR="00E045EE">
        <w:rPr>
          <w:rFonts w:ascii="Times New Roman" w:hAnsi="Times New Roman"/>
          <w:b/>
          <w:szCs w:val="24"/>
        </w:rPr>
        <w:t>:</w:t>
      </w:r>
      <w:r w:rsidR="004E3AFE" w:rsidRPr="00233566">
        <w:rPr>
          <w:rFonts w:ascii="Times New Roman" w:hAnsi="Times New Roman"/>
          <w:b/>
          <w:szCs w:val="24"/>
        </w:rPr>
        <w:t xml:space="preserve"> </w:t>
      </w:r>
    </w:p>
    <w:p w14:paraId="555D83B8" w14:textId="0FC0F4A1" w:rsidR="002E0625" w:rsidRPr="00233566" w:rsidRDefault="000B3070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Date</w:t>
      </w:r>
      <w:r w:rsidR="00E045EE">
        <w:rPr>
          <w:rFonts w:ascii="Times New Roman" w:hAnsi="Times New Roman"/>
          <w:b/>
          <w:szCs w:val="24"/>
        </w:rPr>
        <w:t>:</w:t>
      </w:r>
    </w:p>
    <w:p w14:paraId="555D83B9" w14:textId="7875811A" w:rsidR="002E0625" w:rsidRPr="00233566" w:rsidRDefault="00207DEE" w:rsidP="002E0625">
      <w:pPr>
        <w:spacing w:line="480" w:lineRule="auto"/>
        <w:rPr>
          <w:rFonts w:ascii="Times New Roman" w:hAnsi="Times New Roman"/>
          <w:b/>
          <w:szCs w:val="24"/>
        </w:rPr>
      </w:pPr>
      <w:r w:rsidRPr="00233566">
        <w:rPr>
          <w:rFonts w:ascii="Times New Roman" w:hAnsi="Times New Roman"/>
          <w:b/>
          <w:szCs w:val="24"/>
        </w:rPr>
        <w:t>Instructor</w:t>
      </w:r>
      <w:r w:rsidR="00E045EE">
        <w:rPr>
          <w:rFonts w:ascii="Times New Roman" w:hAnsi="Times New Roman"/>
          <w:b/>
          <w:szCs w:val="24"/>
        </w:rPr>
        <w:t>:</w:t>
      </w:r>
    </w:p>
    <w:p w14:paraId="12B55526" w14:textId="5B9B0FF4" w:rsidR="0090761D" w:rsidRPr="00233566" w:rsidRDefault="0095187F" w:rsidP="0090761D">
      <w:pPr>
        <w:spacing w:line="480" w:lineRule="auto"/>
        <w:jc w:val="center"/>
        <w:rPr>
          <w:rFonts w:ascii="Times New Roman" w:hAnsi="Times New Roman"/>
          <w:b/>
          <w:sz w:val="40"/>
          <w:szCs w:val="40"/>
        </w:rPr>
      </w:pPr>
      <w:r w:rsidRPr="00233566">
        <w:rPr>
          <w:rFonts w:ascii="Times New Roman" w:hAnsi="Times New Roman"/>
          <w:b/>
          <w:sz w:val="40"/>
          <w:szCs w:val="40"/>
        </w:rPr>
        <w:t>Origins</w:t>
      </w:r>
    </w:p>
    <w:p w14:paraId="196595DC" w14:textId="50B04B45" w:rsidR="0095187F" w:rsidRDefault="0095187F" w:rsidP="0095187F">
      <w:pPr>
        <w:spacing w:line="480" w:lineRule="auto"/>
        <w:rPr>
          <w:rFonts w:ascii="Times New Roman" w:hAnsi="Times New Roman"/>
          <w:b/>
        </w:rPr>
      </w:pPr>
      <w:r w:rsidRPr="0095187F">
        <w:rPr>
          <w:rFonts w:ascii="Times New Roman" w:hAnsi="Times New Roman"/>
          <w:b/>
        </w:rPr>
        <w:t xml:space="preserve">Christian </w:t>
      </w:r>
      <w:r w:rsidR="00452C14">
        <w:rPr>
          <w:rFonts w:ascii="Times New Roman" w:hAnsi="Times New Roman"/>
          <w:b/>
        </w:rPr>
        <w:t>B</w:t>
      </w:r>
      <w:r w:rsidRPr="0095187F">
        <w:rPr>
          <w:rFonts w:ascii="Times New Roman" w:hAnsi="Times New Roman"/>
          <w:b/>
        </w:rPr>
        <w:t xml:space="preserve">eliefs </w:t>
      </w:r>
    </w:p>
    <w:p w14:paraId="0C3ECD46" w14:textId="15B4FA4F" w:rsidR="0090761D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 w:rsidR="00B74BD5">
        <w:rPr>
          <w:rFonts w:ascii="Times New Roman" w:hAnsi="Times New Roman"/>
        </w:rPr>
        <w:t xml:space="preserve">, respond thoroughly </w:t>
      </w:r>
      <w:r w:rsidR="00982DE2">
        <w:rPr>
          <w:rFonts w:ascii="Times New Roman" w:hAnsi="Times New Roman"/>
        </w:rPr>
        <w:t xml:space="preserve">to </w:t>
      </w:r>
      <w:r w:rsidR="00B74BD5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prompt</w:t>
      </w:r>
      <w:r w:rsidR="00B74BD5">
        <w:rPr>
          <w:rFonts w:ascii="Times New Roman" w:hAnsi="Times New Roman"/>
        </w:rPr>
        <w:t xml:space="preserve"> in the assignment.</w:t>
      </w:r>
      <w:r w:rsidR="0090761D">
        <w:rPr>
          <w:rFonts w:ascii="Times New Roman" w:hAnsi="Times New Roman"/>
        </w:rPr>
        <w:t xml:space="preserve"> Be sure to include citations.</w:t>
      </w:r>
    </w:p>
    <w:p w14:paraId="6055A183" w14:textId="6B39F19B" w:rsidR="0090761D" w:rsidRPr="006A22ED" w:rsidRDefault="0095187F" w:rsidP="00233566">
      <w:pPr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Pr="0095187F">
        <w:rPr>
          <w:rFonts w:ascii="Times New Roman" w:hAnsi="Times New Roman"/>
          <w:b/>
        </w:rPr>
        <w:t xml:space="preserve">urrent </w:t>
      </w:r>
      <w:r>
        <w:rPr>
          <w:rFonts w:ascii="Times New Roman" w:hAnsi="Times New Roman"/>
          <w:b/>
        </w:rPr>
        <w:t>U</w:t>
      </w:r>
      <w:r w:rsidRPr="0095187F">
        <w:rPr>
          <w:rFonts w:ascii="Times New Roman" w:hAnsi="Times New Roman"/>
          <w:b/>
        </w:rPr>
        <w:t>nderstanding</w:t>
      </w:r>
    </w:p>
    <w:p w14:paraId="66FECC6F" w14:textId="6EFBDD0C" w:rsidR="00B74BD5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>
        <w:rPr>
          <w:rFonts w:ascii="Times New Roman" w:hAnsi="Times New Roman"/>
        </w:rPr>
        <w:t xml:space="preserve">, respond thoroughly to </w:t>
      </w:r>
      <w:r w:rsidR="00233566">
        <w:rPr>
          <w:rFonts w:ascii="Times New Roman" w:hAnsi="Times New Roman"/>
        </w:rPr>
        <w:t xml:space="preserve">the prompt </w:t>
      </w:r>
      <w:r>
        <w:rPr>
          <w:rFonts w:ascii="Times New Roman" w:hAnsi="Times New Roman"/>
        </w:rPr>
        <w:t>in the assignment. Be sure to include citations.</w:t>
      </w:r>
    </w:p>
    <w:p w14:paraId="192F1984" w14:textId="092ED846" w:rsidR="0095187F" w:rsidRPr="006A22ED" w:rsidRDefault="0095187F" w:rsidP="0095187F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Impact of C</w:t>
      </w:r>
      <w:r w:rsidRPr="0095187F">
        <w:rPr>
          <w:rFonts w:ascii="Times New Roman" w:hAnsi="Times New Roman"/>
          <w:b/>
        </w:rPr>
        <w:t xml:space="preserve">urrent </w:t>
      </w:r>
      <w:r>
        <w:rPr>
          <w:rFonts w:ascii="Times New Roman" w:hAnsi="Times New Roman"/>
          <w:b/>
        </w:rPr>
        <w:t>U</w:t>
      </w:r>
      <w:r w:rsidRPr="0095187F">
        <w:rPr>
          <w:rFonts w:ascii="Times New Roman" w:hAnsi="Times New Roman"/>
          <w:b/>
        </w:rPr>
        <w:t>nderstanding</w:t>
      </w:r>
    </w:p>
    <w:p w14:paraId="7AF45387" w14:textId="25B65FF3" w:rsidR="00B74BD5" w:rsidRDefault="0095187F" w:rsidP="00233566">
      <w:pPr>
        <w:spacing w:after="120"/>
        <w:rPr>
          <w:rFonts w:ascii="Times New Roman" w:hAnsi="Times New Roman"/>
        </w:rPr>
      </w:pPr>
      <w:r w:rsidRPr="0095187F">
        <w:rPr>
          <w:rFonts w:ascii="Times New Roman" w:hAnsi="Times New Roman"/>
        </w:rPr>
        <w:t>In 250-350 words</w:t>
      </w:r>
      <w:r>
        <w:rPr>
          <w:rFonts w:ascii="Times New Roman" w:hAnsi="Times New Roman"/>
        </w:rPr>
        <w:t xml:space="preserve">, respond thoroughly to </w:t>
      </w:r>
      <w:r w:rsidR="00D673D6">
        <w:rPr>
          <w:rFonts w:ascii="Times New Roman" w:hAnsi="Times New Roman"/>
        </w:rPr>
        <w:t xml:space="preserve">all </w:t>
      </w:r>
      <w:r>
        <w:rPr>
          <w:rFonts w:ascii="Times New Roman" w:hAnsi="Times New Roman"/>
        </w:rPr>
        <w:t>the prompts in the assignment. Be sure to include citations</w:t>
      </w:r>
      <w:r w:rsidR="00B74BD5">
        <w:rPr>
          <w:rFonts w:ascii="Times New Roman" w:hAnsi="Times New Roman"/>
        </w:rPr>
        <w:t xml:space="preserve">. </w:t>
      </w:r>
    </w:p>
    <w:p w14:paraId="51896367" w14:textId="6B9BD72E" w:rsidR="0090761D" w:rsidRPr="003703DB" w:rsidRDefault="0090761D" w:rsidP="0095187F">
      <w:pPr>
        <w:spacing w:line="48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References</w:t>
      </w:r>
    </w:p>
    <w:p w14:paraId="1EB75145" w14:textId="55D16B94" w:rsidR="0090761D" w:rsidRPr="00F32BA5" w:rsidRDefault="00DD514D" w:rsidP="0090761D">
      <w:pPr>
        <w:spacing w:line="480" w:lineRule="auto"/>
        <w:ind w:left="720" w:hanging="720"/>
        <w:rPr>
          <w:rFonts w:ascii="Times New Roman" w:hAnsi="Times New Roman"/>
          <w:bCs/>
          <w:szCs w:val="22"/>
        </w:rPr>
      </w:pPr>
      <w:r w:rsidRPr="00DD514D">
        <w:rPr>
          <w:rFonts w:ascii="Times New Roman" w:hAnsi="Times New Roman"/>
          <w:iCs/>
          <w:szCs w:val="24"/>
        </w:rPr>
        <w:t>Author, A. A., &amp; Author, B. B.</w:t>
      </w:r>
      <w:r w:rsidR="0090761D" w:rsidRPr="00F32BA5">
        <w:rPr>
          <w:rFonts w:ascii="Times New Roman" w:hAnsi="Times New Roman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(Year). </w:t>
      </w:r>
      <w:r w:rsidR="0090761D" w:rsidRPr="00F32BA5">
        <w:rPr>
          <w:rFonts w:ascii="Times New Roman" w:hAnsi="Times New Roman"/>
          <w:iCs/>
          <w:szCs w:val="24"/>
        </w:rPr>
        <w:t xml:space="preserve">Title of </w:t>
      </w:r>
      <w:r>
        <w:rPr>
          <w:rFonts w:ascii="Times New Roman" w:hAnsi="Times New Roman"/>
          <w:iCs/>
          <w:szCs w:val="24"/>
        </w:rPr>
        <w:t>a</w:t>
      </w:r>
      <w:r w:rsidR="0090761D" w:rsidRPr="00F32BA5">
        <w:rPr>
          <w:rFonts w:ascii="Times New Roman" w:hAnsi="Times New Roman"/>
          <w:iCs/>
          <w:szCs w:val="24"/>
        </w:rPr>
        <w:t xml:space="preserve">rticle. </w:t>
      </w:r>
      <w:r w:rsidR="0090761D" w:rsidRPr="00BC6B35">
        <w:rPr>
          <w:rFonts w:ascii="Times New Roman" w:hAnsi="Times New Roman"/>
          <w:i/>
          <w:iCs/>
          <w:szCs w:val="24"/>
        </w:rPr>
        <w:t>Journal Title</w:t>
      </w:r>
      <w:r>
        <w:rPr>
          <w:rFonts w:ascii="Times New Roman" w:hAnsi="Times New Roman"/>
          <w:iCs/>
          <w:szCs w:val="24"/>
        </w:rPr>
        <w:t>,</w:t>
      </w:r>
      <w:r w:rsidR="00BC6B35">
        <w:rPr>
          <w:rFonts w:ascii="Times New Roman" w:hAnsi="Times New Roman"/>
          <w:iCs/>
          <w:szCs w:val="24"/>
        </w:rPr>
        <w:t xml:space="preserve"> </w:t>
      </w:r>
      <w:r w:rsidR="0090761D" w:rsidRPr="008C5645">
        <w:rPr>
          <w:rFonts w:ascii="Times New Roman" w:hAnsi="Times New Roman"/>
          <w:i/>
          <w:iCs/>
          <w:szCs w:val="24"/>
        </w:rPr>
        <w:t>Volume</w:t>
      </w:r>
      <w:r w:rsidR="00D12D3A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 xml:space="preserve">(Issue), </w:t>
      </w:r>
      <w:r w:rsidR="0090761D" w:rsidRPr="00F32BA5">
        <w:rPr>
          <w:rFonts w:ascii="Times New Roman" w:hAnsi="Times New Roman"/>
          <w:iCs/>
          <w:szCs w:val="24"/>
        </w:rPr>
        <w:t xml:space="preserve">Page </w:t>
      </w:r>
      <w:r>
        <w:rPr>
          <w:rFonts w:ascii="Times New Roman" w:hAnsi="Times New Roman"/>
          <w:iCs/>
          <w:szCs w:val="24"/>
        </w:rPr>
        <w:t>n</w:t>
      </w:r>
      <w:r w:rsidR="0090761D" w:rsidRPr="00F32BA5">
        <w:rPr>
          <w:rFonts w:ascii="Times New Roman" w:hAnsi="Times New Roman"/>
          <w:iCs/>
          <w:szCs w:val="24"/>
        </w:rPr>
        <w:t>umbers.</w:t>
      </w:r>
      <w:r w:rsidR="00EB383B">
        <w:rPr>
          <w:rFonts w:ascii="Times New Roman" w:hAnsi="Times New Roman"/>
          <w:iCs/>
          <w:szCs w:val="24"/>
        </w:rPr>
        <w:t xml:space="preserve"> </w:t>
      </w:r>
      <w:r w:rsidR="0090761D">
        <w:rPr>
          <w:rFonts w:ascii="Times New Roman" w:hAnsi="Times New Roman"/>
          <w:iCs/>
          <w:szCs w:val="24"/>
        </w:rPr>
        <w:t>Retrieved from url</w:t>
      </w:r>
      <w:r w:rsidR="003E27C4">
        <w:rPr>
          <w:rFonts w:ascii="Times New Roman" w:hAnsi="Times New Roman"/>
          <w:iCs/>
          <w:szCs w:val="24"/>
        </w:rPr>
        <w:t>/permalink</w:t>
      </w:r>
      <w:r w:rsidR="0090761D">
        <w:rPr>
          <w:rFonts w:ascii="Times New Roman" w:hAnsi="Times New Roman"/>
          <w:iCs/>
          <w:szCs w:val="24"/>
        </w:rPr>
        <w:t xml:space="preserve"> with hyperlink removed </w:t>
      </w:r>
    </w:p>
    <w:p w14:paraId="09EDA99F" w14:textId="39652D1F" w:rsidR="00FA2B96" w:rsidRDefault="00FA2B96" w:rsidP="00FA2B96">
      <w:pPr>
        <w:pStyle w:val="BodyText2"/>
        <w:ind w:firstLine="0"/>
      </w:pPr>
      <w:bookmarkStart w:id="0" w:name="_GoBack"/>
      <w:bookmarkEnd w:id="0"/>
    </w:p>
    <w:p w14:paraId="055E22D0" w14:textId="076A3A9E" w:rsidR="00E4692B" w:rsidRDefault="00E4692B" w:rsidP="00233566">
      <w:pPr>
        <w:pStyle w:val="BodyText2"/>
        <w:ind w:firstLine="0"/>
      </w:pPr>
    </w:p>
    <w:sectPr w:rsidR="00E4692B" w:rsidSect="007C1CF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83D5" w14:textId="77777777" w:rsidR="00C962D6" w:rsidRDefault="00C962D6">
      <w:r>
        <w:separator/>
      </w:r>
    </w:p>
  </w:endnote>
  <w:endnote w:type="continuationSeparator" w:id="0">
    <w:p w14:paraId="555D83D6" w14:textId="77777777" w:rsidR="00C962D6" w:rsidRDefault="00C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295DF" w14:textId="5AEF5820" w:rsidR="00233566" w:rsidRPr="007C1CFD" w:rsidRDefault="007C1CFD" w:rsidP="007C1CFD">
    <w:pPr>
      <w:jc w:val="center"/>
      <w:rPr>
        <w:rFonts w:ascii="Times New Roman" w:hAnsi="Times New Roman"/>
      </w:rPr>
    </w:pPr>
    <w:r w:rsidRPr="007C1CFD">
      <w:rPr>
        <w:rFonts w:ascii="Times New Roman" w:hAnsi="Times New Roman"/>
      </w:rPr>
      <w:t>© 2020.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7DC15" w14:textId="77777777" w:rsidR="007C1CFD" w:rsidRPr="007C1CFD" w:rsidRDefault="007C1CFD" w:rsidP="007C1CFD">
    <w:pPr>
      <w:jc w:val="center"/>
      <w:rPr>
        <w:rFonts w:ascii="Times New Roman" w:hAnsi="Times New Roman"/>
      </w:rPr>
    </w:pPr>
    <w:r w:rsidRPr="007C1CFD">
      <w:rPr>
        <w:rFonts w:ascii="Times New Roman" w:hAnsi="Times New Roman"/>
      </w:rPr>
      <w:t>© 2020. Grand Canyon University. All Rights Reserved.</w:t>
    </w:r>
  </w:p>
  <w:p w14:paraId="202C55DB" w14:textId="77777777" w:rsidR="00233566" w:rsidRDefault="00233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D83D3" w14:textId="77777777" w:rsidR="00C962D6" w:rsidRDefault="00C962D6">
      <w:r>
        <w:separator/>
      </w:r>
    </w:p>
  </w:footnote>
  <w:footnote w:type="continuationSeparator" w:id="0">
    <w:p w14:paraId="555D83D4" w14:textId="77777777" w:rsidR="00C962D6" w:rsidRDefault="00C9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773" w14:textId="008A3911" w:rsidR="00233566" w:rsidRDefault="00233566">
    <w:pPr>
      <w:pStyle w:val="Header"/>
    </w:pPr>
  </w:p>
  <w:p w14:paraId="555D83D8" w14:textId="5FE67970" w:rsidR="007B09E9" w:rsidRDefault="007B09E9">
    <w:pPr>
      <w:pStyle w:val="Header"/>
      <w:ind w:right="360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73B60" w14:textId="60D48E9C" w:rsidR="00233566" w:rsidRDefault="00233566">
    <w:pPr>
      <w:pStyle w:val="Header"/>
    </w:pPr>
    <w:r>
      <w:rPr>
        <w:noProof/>
      </w:rPr>
      <w:drawing>
        <wp:inline distT="0" distB="0" distL="0" distR="0" wp14:anchorId="576B9CE6" wp14:editId="566F1213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FE2DE" w14:textId="77777777" w:rsidR="00233566" w:rsidRDefault="00233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BC4"/>
    <w:multiLevelType w:val="multilevel"/>
    <w:tmpl w:val="CCDE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C14CB"/>
    <w:multiLevelType w:val="hybridMultilevel"/>
    <w:tmpl w:val="4126C634"/>
    <w:lvl w:ilvl="0" w:tplc="4544AB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984"/>
    <w:rsid w:val="00012560"/>
    <w:rsid w:val="0002690B"/>
    <w:rsid w:val="00056921"/>
    <w:rsid w:val="000A3382"/>
    <w:rsid w:val="000A6C5A"/>
    <w:rsid w:val="000B3070"/>
    <w:rsid w:val="000E3173"/>
    <w:rsid w:val="000E7E16"/>
    <w:rsid w:val="000F0BDA"/>
    <w:rsid w:val="00122CEF"/>
    <w:rsid w:val="00175D91"/>
    <w:rsid w:val="0017671B"/>
    <w:rsid w:val="0017729D"/>
    <w:rsid w:val="001A13C5"/>
    <w:rsid w:val="001A746B"/>
    <w:rsid w:val="001B160D"/>
    <w:rsid w:val="001B312F"/>
    <w:rsid w:val="001E50BD"/>
    <w:rsid w:val="00207DEE"/>
    <w:rsid w:val="0021021B"/>
    <w:rsid w:val="00233566"/>
    <w:rsid w:val="00255B50"/>
    <w:rsid w:val="002B0C93"/>
    <w:rsid w:val="002E0625"/>
    <w:rsid w:val="002F5DC1"/>
    <w:rsid w:val="002F65E9"/>
    <w:rsid w:val="00304984"/>
    <w:rsid w:val="00317507"/>
    <w:rsid w:val="0033044A"/>
    <w:rsid w:val="00356669"/>
    <w:rsid w:val="00382301"/>
    <w:rsid w:val="003C0D4B"/>
    <w:rsid w:val="003C203E"/>
    <w:rsid w:val="003E27C4"/>
    <w:rsid w:val="003E4225"/>
    <w:rsid w:val="003F7FB0"/>
    <w:rsid w:val="00432C21"/>
    <w:rsid w:val="00435C3E"/>
    <w:rsid w:val="00452C14"/>
    <w:rsid w:val="004651A8"/>
    <w:rsid w:val="004A0C7B"/>
    <w:rsid w:val="004A728A"/>
    <w:rsid w:val="004D0DD8"/>
    <w:rsid w:val="004E3AFE"/>
    <w:rsid w:val="004F39BA"/>
    <w:rsid w:val="00504598"/>
    <w:rsid w:val="00505FA5"/>
    <w:rsid w:val="005217AE"/>
    <w:rsid w:val="00522FEA"/>
    <w:rsid w:val="00533496"/>
    <w:rsid w:val="00543F02"/>
    <w:rsid w:val="005905FA"/>
    <w:rsid w:val="005A622C"/>
    <w:rsid w:val="005B0814"/>
    <w:rsid w:val="005B5965"/>
    <w:rsid w:val="005E4109"/>
    <w:rsid w:val="005E6E71"/>
    <w:rsid w:val="005F27CE"/>
    <w:rsid w:val="00675441"/>
    <w:rsid w:val="006B3C79"/>
    <w:rsid w:val="00722AA9"/>
    <w:rsid w:val="007302BC"/>
    <w:rsid w:val="0073492E"/>
    <w:rsid w:val="007533BB"/>
    <w:rsid w:val="00754F8A"/>
    <w:rsid w:val="0078621E"/>
    <w:rsid w:val="007B09E9"/>
    <w:rsid w:val="007C1CFD"/>
    <w:rsid w:val="007C1FF8"/>
    <w:rsid w:val="00822401"/>
    <w:rsid w:val="00834CAC"/>
    <w:rsid w:val="008B4F38"/>
    <w:rsid w:val="008C4874"/>
    <w:rsid w:val="008C5511"/>
    <w:rsid w:val="008C5645"/>
    <w:rsid w:val="008F0F0E"/>
    <w:rsid w:val="0090761D"/>
    <w:rsid w:val="009115E9"/>
    <w:rsid w:val="00927518"/>
    <w:rsid w:val="00930B60"/>
    <w:rsid w:val="0095187F"/>
    <w:rsid w:val="0095419B"/>
    <w:rsid w:val="00982DE2"/>
    <w:rsid w:val="00995AF5"/>
    <w:rsid w:val="009E40C4"/>
    <w:rsid w:val="009F6B38"/>
    <w:rsid w:val="00A00465"/>
    <w:rsid w:val="00A4284D"/>
    <w:rsid w:val="00A522DF"/>
    <w:rsid w:val="00A835BB"/>
    <w:rsid w:val="00A91BB3"/>
    <w:rsid w:val="00AA0424"/>
    <w:rsid w:val="00B74BD5"/>
    <w:rsid w:val="00B8423E"/>
    <w:rsid w:val="00BA20D5"/>
    <w:rsid w:val="00BC6B35"/>
    <w:rsid w:val="00BF6E9C"/>
    <w:rsid w:val="00C27D1D"/>
    <w:rsid w:val="00C62AFB"/>
    <w:rsid w:val="00C82692"/>
    <w:rsid w:val="00C94D05"/>
    <w:rsid w:val="00C962D6"/>
    <w:rsid w:val="00CB5AF8"/>
    <w:rsid w:val="00CC4924"/>
    <w:rsid w:val="00CD1BBB"/>
    <w:rsid w:val="00CD674F"/>
    <w:rsid w:val="00D12D3A"/>
    <w:rsid w:val="00D21341"/>
    <w:rsid w:val="00D42E90"/>
    <w:rsid w:val="00D66A28"/>
    <w:rsid w:val="00D673D6"/>
    <w:rsid w:val="00D7158A"/>
    <w:rsid w:val="00DB4492"/>
    <w:rsid w:val="00DD514D"/>
    <w:rsid w:val="00DE0A25"/>
    <w:rsid w:val="00DF5C9E"/>
    <w:rsid w:val="00E045EE"/>
    <w:rsid w:val="00E233F4"/>
    <w:rsid w:val="00E3760D"/>
    <w:rsid w:val="00E445DC"/>
    <w:rsid w:val="00E4692B"/>
    <w:rsid w:val="00E7309F"/>
    <w:rsid w:val="00E7676B"/>
    <w:rsid w:val="00E772FD"/>
    <w:rsid w:val="00EA33EF"/>
    <w:rsid w:val="00EB334F"/>
    <w:rsid w:val="00EB383B"/>
    <w:rsid w:val="00EB4BEC"/>
    <w:rsid w:val="00EC1B0B"/>
    <w:rsid w:val="00ED0C26"/>
    <w:rsid w:val="00ED327D"/>
    <w:rsid w:val="00EF6FF4"/>
    <w:rsid w:val="00F2359D"/>
    <w:rsid w:val="00F30FF9"/>
    <w:rsid w:val="00F313CD"/>
    <w:rsid w:val="00F3266E"/>
    <w:rsid w:val="00F82A90"/>
    <w:rsid w:val="00FA2B96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D83B6"/>
  <w15:chartTrackingRefBased/>
  <w15:docId w15:val="{4B239894-91A1-4CB4-8564-5EE3E42C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spacing w:line="480" w:lineRule="auto"/>
      <w:ind w:firstLine="720"/>
    </w:pPr>
  </w:style>
  <w:style w:type="paragraph" w:styleId="ListParagraph">
    <w:name w:val="List Paragraph"/>
    <w:basedOn w:val="Normal"/>
    <w:qFormat/>
    <w:rsid w:val="00722A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722AA9"/>
    <w:rPr>
      <w:color w:val="0000FF"/>
      <w:u w:val="single"/>
    </w:rPr>
  </w:style>
  <w:style w:type="paragraph" w:styleId="BalloonText">
    <w:name w:val="Balloon Text"/>
    <w:basedOn w:val="Normal"/>
    <w:semiHidden/>
    <w:rsid w:val="003C203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2F5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5DC1"/>
    <w:rPr>
      <w:sz w:val="20"/>
    </w:rPr>
  </w:style>
  <w:style w:type="paragraph" w:styleId="CommentSubject">
    <w:name w:val="annotation subject"/>
    <w:basedOn w:val="CommentText"/>
    <w:next w:val="CommentText"/>
    <w:semiHidden/>
    <w:rsid w:val="002F5DC1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C93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5AF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995AF5"/>
    <w:rPr>
      <w:b/>
      <w:bCs/>
    </w:rPr>
  </w:style>
  <w:style w:type="character" w:customStyle="1" w:styleId="atmention">
    <w:name w:val="atmention"/>
    <w:basedOn w:val="DefaultParagraphFont"/>
    <w:rsid w:val="00995AF5"/>
  </w:style>
  <w:style w:type="character" w:styleId="Emphasis">
    <w:name w:val="Emphasis"/>
    <w:basedOn w:val="DefaultParagraphFont"/>
    <w:uiPriority w:val="20"/>
    <w:qFormat/>
    <w:rsid w:val="00995AF5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233566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335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_SRC\Application%20Data\Microsoft\Templates\AP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D19B44CEB84096BF732DE0C55A0F" ma:contentTypeVersion="2373" ma:contentTypeDescription="Create a new document." ma:contentTypeScope="" ma:versionID="893763ede173a64d1d274252a41ae1b2">
  <xsd:schema xmlns:xsd="http://www.w3.org/2001/XMLSchema" xmlns:xs="http://www.w3.org/2001/XMLSchema" xmlns:p="http://schemas.microsoft.com/office/2006/metadata/properties" xmlns:ns1="http://schemas.microsoft.com/sharepoint/v3" xmlns:ns2="b3b59848-949a-4ed4-8036-feb011ce2b52" xmlns:ns3="37d47695-dda2-48a2-87bc-2a1f7ac7fedc" targetNamespace="http://schemas.microsoft.com/office/2006/metadata/properties" ma:root="true" ma:fieldsID="e9673881d9736d6cb1ca37eed258e20f" ns1:_="" ns2:_="" ns3:_="">
    <xsd:import namespace="http://schemas.microsoft.com/sharepoint/v3"/>
    <xsd:import namespace="b3b59848-949a-4ed4-8036-feb011ce2b52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59848-949a-4ed4-8036-feb011ce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37d47695-dda2-48a2-87bc-2a1f7ac7fedc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E4B0-238A-4921-A25F-7C14D116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b59848-949a-4ed4-8036-feb011ce2b52"/>
    <ds:schemaRef ds:uri="37d47695-dda2-48a2-87bc-2a1f7ac7f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70C4D0-5738-4D97-A175-5E16034EA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2D9B4-74A8-41BF-B6BC-3A503FFC9CC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3b59848-949a-4ed4-8036-feb011ce2b52"/>
    <ds:schemaRef ds:uri="http://purl.org/dc/elements/1.1/"/>
    <ds:schemaRef ds:uri="http://schemas.microsoft.com/office/2006/metadata/properties"/>
    <ds:schemaRef ds:uri="37d47695-dda2-48a2-87bc-2a1f7ac7fed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F6A19E-AAE7-4051-8CAD-5BF8E628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APA.dot</Template>
  <TotalTime>19</TotalTime>
  <Pages>1</Pages>
  <Words>86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588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http://www.usaswimming.org/usasweb/DesktopDefault.aspx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Weiss</dc:creator>
  <cp:keywords/>
  <cp:lastModifiedBy>Carolyn D'Sylva (GCE)</cp:lastModifiedBy>
  <cp:revision>11</cp:revision>
  <cp:lastPrinted>2009-10-21T15:29:00Z</cp:lastPrinted>
  <dcterms:created xsi:type="dcterms:W3CDTF">2020-02-11T18:07:00Z</dcterms:created>
  <dcterms:modified xsi:type="dcterms:W3CDTF">2020-02-25T21:22:00Z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0x01010022A2D19B44CEB84096BF732DE0C55A0F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15279300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